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4CDC" w14:textId="4F62D434" w:rsidR="00382F7F" w:rsidRDefault="2A6C244E" w:rsidP="2A6C244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2A6C244E">
        <w:rPr>
          <w:rFonts w:ascii="Arial" w:hAnsi="Arial" w:cs="Arial"/>
          <w:b/>
          <w:bCs/>
          <w:sz w:val="28"/>
          <w:szCs w:val="28"/>
          <w:u w:val="single"/>
        </w:rPr>
        <w:t>TECHNICKÁ SPECIFIKACE DODÁVKY</w:t>
      </w:r>
    </w:p>
    <w:p w14:paraId="28DE20FB" w14:textId="51482F54" w:rsidR="00C37E6F" w:rsidRPr="00C37E6F" w:rsidRDefault="00C37E6F" w:rsidP="00C37E6F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7E6F">
        <w:rPr>
          <w:rFonts w:ascii="Arial" w:hAnsi="Arial" w:cs="Arial"/>
          <w:b/>
          <w:bCs/>
          <w:sz w:val="24"/>
          <w:szCs w:val="24"/>
          <w:u w:val="single"/>
        </w:rPr>
        <w:t>Příloha č. 3 Výzvy</w:t>
      </w:r>
    </w:p>
    <w:p w14:paraId="796174BA" w14:textId="45138F98" w:rsidR="00382F7F" w:rsidRPr="000E5A70" w:rsidRDefault="00382F7F" w:rsidP="00C37E6F">
      <w:pPr>
        <w:spacing w:after="0"/>
        <w:jc w:val="center"/>
        <w:rPr>
          <w:rFonts w:ascii="Arial" w:hAnsi="Arial" w:cs="Arial"/>
          <w:b/>
        </w:rPr>
      </w:pPr>
      <w:r w:rsidRPr="000E5A70">
        <w:rPr>
          <w:rFonts w:ascii="Arial" w:hAnsi="Arial" w:cs="Arial"/>
          <w:b/>
        </w:rPr>
        <w:t>„</w:t>
      </w:r>
      <w:r w:rsidR="007A7CAA" w:rsidRPr="000E5A70">
        <w:rPr>
          <w:rFonts w:ascii="Arial" w:hAnsi="Arial" w:cs="Arial"/>
          <w:b/>
        </w:rPr>
        <w:t>Pořízení techniky</w:t>
      </w:r>
      <w:r w:rsidRPr="000E5A70">
        <w:rPr>
          <w:rFonts w:ascii="Arial" w:hAnsi="Arial" w:cs="Arial"/>
          <w:b/>
        </w:rPr>
        <w:t xml:space="preserve"> – </w:t>
      </w:r>
      <w:r w:rsidR="00810428" w:rsidRPr="000E5A70">
        <w:rPr>
          <w:rFonts w:ascii="Arial" w:hAnsi="Arial" w:cs="Arial"/>
          <w:b/>
        </w:rPr>
        <w:t>Pořízení techniky</w:t>
      </w:r>
      <w:r w:rsidR="006413A3">
        <w:rPr>
          <w:rFonts w:ascii="Arial" w:hAnsi="Arial" w:cs="Arial"/>
          <w:b/>
        </w:rPr>
        <w:t xml:space="preserve">, </w:t>
      </w:r>
      <w:r w:rsidR="007A7CAA">
        <w:rPr>
          <w:rFonts w:ascii="Arial" w:hAnsi="Arial" w:cs="Arial"/>
          <w:b/>
        </w:rPr>
        <w:t xml:space="preserve">SPORTIS, </w:t>
      </w:r>
      <w:r w:rsidR="006413A3">
        <w:rPr>
          <w:rFonts w:ascii="Arial" w:hAnsi="Arial" w:cs="Arial"/>
          <w:b/>
        </w:rPr>
        <w:t>příspěvková organizace</w:t>
      </w:r>
      <w:r w:rsidR="006C7ECF">
        <w:rPr>
          <w:rFonts w:ascii="Arial" w:hAnsi="Arial" w:cs="Arial"/>
          <w:b/>
        </w:rPr>
        <w:br/>
        <w:t xml:space="preserve">Název: </w:t>
      </w:r>
      <w:r w:rsidR="006C7ECF" w:rsidRPr="006C7ECF">
        <w:rPr>
          <w:rFonts w:ascii="Arial" w:hAnsi="Arial" w:cs="Arial"/>
          <w:b/>
          <w:sz w:val="28"/>
          <w:szCs w:val="28"/>
        </w:rPr>
        <w:t>Dodávka malotraktoru s čelním nakladačem pro údržbu fotbalového stadionu</w:t>
      </w:r>
    </w:p>
    <w:tbl>
      <w:tblPr>
        <w:tblW w:w="11313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3260"/>
        <w:gridCol w:w="3387"/>
      </w:tblGrid>
      <w:tr w:rsidR="00BB5F62" w:rsidRPr="000E5A70" w14:paraId="2257436D" w14:textId="77777777" w:rsidTr="2A6C244E">
        <w:trPr>
          <w:trHeight w:hRule="exact" w:val="601"/>
          <w:jc w:val="center"/>
        </w:trPr>
        <w:tc>
          <w:tcPr>
            <w:tcW w:w="4666" w:type="dxa"/>
            <w:shd w:val="clear" w:color="auto" w:fill="AEAAAA" w:themeFill="background2" w:themeFillShade="BF"/>
            <w:vAlign w:val="center"/>
          </w:tcPr>
          <w:p w14:paraId="14A19415" w14:textId="77777777" w:rsidR="00BB5F62" w:rsidRPr="000E5A70" w:rsidRDefault="00BB5F62" w:rsidP="006D15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70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14:paraId="15BAA726" w14:textId="77777777" w:rsidR="00BB5F62" w:rsidRPr="000E5A70" w:rsidRDefault="00BB5F62" w:rsidP="006D15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70">
              <w:rPr>
                <w:rFonts w:ascii="Arial" w:hAnsi="Arial" w:cs="Arial"/>
                <w:b/>
                <w:sz w:val="20"/>
                <w:szCs w:val="20"/>
              </w:rPr>
              <w:t>Požadovaná úroveň parametru</w:t>
            </w:r>
          </w:p>
        </w:tc>
        <w:tc>
          <w:tcPr>
            <w:tcW w:w="3387" w:type="dxa"/>
            <w:shd w:val="clear" w:color="auto" w:fill="AEAAAA" w:themeFill="background2" w:themeFillShade="BF"/>
            <w:vAlign w:val="center"/>
          </w:tcPr>
          <w:p w14:paraId="34AB1527" w14:textId="77777777" w:rsidR="00BB5F62" w:rsidRPr="000E5A70" w:rsidRDefault="00BB5F62" w:rsidP="006D15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70">
              <w:rPr>
                <w:rFonts w:ascii="Arial" w:hAnsi="Arial" w:cs="Arial"/>
                <w:b/>
                <w:sz w:val="20"/>
                <w:szCs w:val="20"/>
              </w:rPr>
              <w:t>Hodnoty parametrů dodávky (doplní uchazeč)</w:t>
            </w:r>
          </w:p>
        </w:tc>
      </w:tr>
      <w:tr w:rsidR="00BB5F62" w:rsidRPr="000E5A70" w14:paraId="7A95E494" w14:textId="77777777" w:rsidTr="2A6C244E">
        <w:trPr>
          <w:trHeight w:hRule="exact" w:val="340"/>
          <w:jc w:val="center"/>
        </w:trPr>
        <w:tc>
          <w:tcPr>
            <w:tcW w:w="4666" w:type="dxa"/>
            <w:vAlign w:val="center"/>
          </w:tcPr>
          <w:p w14:paraId="08C2604D" w14:textId="00FECF81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počet válců motoru</w:t>
            </w:r>
            <w:r w:rsidR="003F25E1">
              <w:rPr>
                <w:rFonts w:ascii="Arial" w:hAnsi="Arial" w:cs="Arial"/>
                <w:sz w:val="22"/>
                <w:szCs w:val="22"/>
              </w:rPr>
              <w:t xml:space="preserve"> (ks)</w:t>
            </w:r>
          </w:p>
        </w:tc>
        <w:tc>
          <w:tcPr>
            <w:tcW w:w="3260" w:type="dxa"/>
            <w:vAlign w:val="center"/>
          </w:tcPr>
          <w:p w14:paraId="23F52A30" w14:textId="4A6B466E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min. 3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F604078" w14:textId="1079B724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5FC3C683" w14:textId="77777777" w:rsidTr="2A6C244E">
        <w:trPr>
          <w:trHeight w:hRule="exact" w:val="340"/>
          <w:jc w:val="center"/>
        </w:trPr>
        <w:tc>
          <w:tcPr>
            <w:tcW w:w="4666" w:type="dxa"/>
            <w:vAlign w:val="center"/>
          </w:tcPr>
          <w:p w14:paraId="636EE951" w14:textId="77777777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 xml:space="preserve">turbo dieselový </w:t>
            </w:r>
            <w:proofErr w:type="spellStart"/>
            <w:r w:rsidRPr="000E5A70">
              <w:rPr>
                <w:rFonts w:ascii="Arial" w:hAnsi="Arial" w:cs="Arial"/>
                <w:sz w:val="22"/>
                <w:szCs w:val="22"/>
              </w:rPr>
              <w:t>CommonRail</w:t>
            </w:r>
            <w:proofErr w:type="spellEnd"/>
            <w:r w:rsidRPr="000E5A70">
              <w:rPr>
                <w:rFonts w:ascii="Arial" w:hAnsi="Arial" w:cs="Arial"/>
                <w:sz w:val="22"/>
                <w:szCs w:val="22"/>
              </w:rPr>
              <w:t xml:space="preserve"> motor</w:t>
            </w:r>
          </w:p>
        </w:tc>
        <w:tc>
          <w:tcPr>
            <w:tcW w:w="3260" w:type="dxa"/>
            <w:vAlign w:val="center"/>
          </w:tcPr>
          <w:p w14:paraId="30F9A377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7400DA4E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BB5F62" w:rsidRPr="000E5A70" w14:paraId="79F7738F" w14:textId="77777777" w:rsidTr="2A6C244E">
        <w:trPr>
          <w:trHeight w:hRule="exact" w:val="340"/>
          <w:jc w:val="center"/>
        </w:trPr>
        <w:tc>
          <w:tcPr>
            <w:tcW w:w="4666" w:type="dxa"/>
            <w:vAlign w:val="center"/>
          </w:tcPr>
          <w:p w14:paraId="74A38A3F" w14:textId="56D5520F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výkon motoru</w:t>
            </w:r>
            <w:r w:rsidR="003F25E1">
              <w:rPr>
                <w:rFonts w:ascii="Arial" w:hAnsi="Arial" w:cs="Arial"/>
                <w:sz w:val="22"/>
                <w:szCs w:val="22"/>
              </w:rPr>
              <w:t xml:space="preserve"> (kW)</w:t>
            </w:r>
          </w:p>
        </w:tc>
        <w:tc>
          <w:tcPr>
            <w:tcW w:w="3260" w:type="dxa"/>
            <w:vAlign w:val="center"/>
          </w:tcPr>
          <w:p w14:paraId="40FB79FD" w14:textId="50B9F0D9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min. 43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A83B65B" w14:textId="0859A82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08F90BA5" w14:textId="77777777" w:rsidTr="2A6C244E">
        <w:trPr>
          <w:trHeight w:hRule="exact" w:val="340"/>
          <w:jc w:val="center"/>
        </w:trPr>
        <w:tc>
          <w:tcPr>
            <w:tcW w:w="4666" w:type="dxa"/>
            <w:vAlign w:val="center"/>
          </w:tcPr>
          <w:p w14:paraId="25191F20" w14:textId="6F8A9304" w:rsidR="00BB5F62" w:rsidRPr="003F25E1" w:rsidRDefault="00BB5F62" w:rsidP="006D152F">
            <w:pPr>
              <w:pStyle w:val="msolistparagraph0"/>
              <w:ind w:left="0"/>
              <w:rPr>
                <w:rFonts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zdvihový objem motoru</w:t>
            </w:r>
            <w:r w:rsidR="003F25E1">
              <w:rPr>
                <w:rFonts w:ascii="Arial" w:hAnsi="Arial" w:cs="Arial"/>
                <w:sz w:val="22"/>
                <w:szCs w:val="22"/>
              </w:rPr>
              <w:t xml:space="preserve"> (cm</w:t>
            </w:r>
            <w:r w:rsidR="003F25E1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="003F25E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260" w:type="dxa"/>
            <w:vAlign w:val="center"/>
          </w:tcPr>
          <w:p w14:paraId="4FCBD0F0" w14:textId="180AA053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min. 1 800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591B5782" w14:textId="6AB54743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45FCBB5E" w14:textId="77777777" w:rsidTr="2A6C244E">
        <w:trPr>
          <w:trHeight w:hRule="exact" w:val="340"/>
          <w:jc w:val="center"/>
        </w:trPr>
        <w:tc>
          <w:tcPr>
            <w:tcW w:w="4666" w:type="dxa"/>
            <w:vAlign w:val="center"/>
          </w:tcPr>
          <w:p w14:paraId="55405E41" w14:textId="4425340B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 xml:space="preserve">obsah palivové nádrže </w:t>
            </w:r>
            <w:r w:rsidR="003F25E1">
              <w:rPr>
                <w:rFonts w:ascii="Arial" w:hAnsi="Arial" w:cs="Arial"/>
                <w:sz w:val="22"/>
                <w:szCs w:val="22"/>
              </w:rPr>
              <w:t>(l)</w:t>
            </w:r>
          </w:p>
        </w:tc>
        <w:tc>
          <w:tcPr>
            <w:tcW w:w="3260" w:type="dxa"/>
            <w:vAlign w:val="center"/>
          </w:tcPr>
          <w:p w14:paraId="216CCEFD" w14:textId="624A5D9D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min. 47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664D7E8C" w14:textId="59F64526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279B6CB9" w14:textId="77777777" w:rsidTr="2A6C244E">
        <w:trPr>
          <w:trHeight w:hRule="exact" w:val="457"/>
          <w:jc w:val="center"/>
        </w:trPr>
        <w:tc>
          <w:tcPr>
            <w:tcW w:w="4666" w:type="dxa"/>
            <w:vAlign w:val="center"/>
          </w:tcPr>
          <w:p w14:paraId="0BACDE51" w14:textId="57C798F9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kabina s tovární klimatizací</w:t>
            </w:r>
            <w:r w:rsidR="003F25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1D982C0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1079B181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BB5F62" w:rsidRPr="000E5A70" w14:paraId="7C65A519" w14:textId="77777777" w:rsidTr="2A6C244E">
        <w:trPr>
          <w:trHeight w:hRule="exact" w:val="457"/>
          <w:jc w:val="center"/>
        </w:trPr>
        <w:tc>
          <w:tcPr>
            <w:tcW w:w="4666" w:type="dxa"/>
            <w:vAlign w:val="center"/>
          </w:tcPr>
          <w:p w14:paraId="10A6AAEF" w14:textId="77777777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stěrač přední i zadní</w:t>
            </w:r>
          </w:p>
        </w:tc>
        <w:tc>
          <w:tcPr>
            <w:tcW w:w="3260" w:type="dxa"/>
            <w:vAlign w:val="center"/>
          </w:tcPr>
          <w:p w14:paraId="64F84F5D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250999FF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BB5F62" w:rsidRPr="000E5A70" w14:paraId="3E46B258" w14:textId="77777777" w:rsidTr="2A6C244E">
        <w:trPr>
          <w:trHeight w:hRule="exact" w:val="457"/>
          <w:jc w:val="center"/>
        </w:trPr>
        <w:tc>
          <w:tcPr>
            <w:tcW w:w="4666" w:type="dxa"/>
            <w:vAlign w:val="center"/>
          </w:tcPr>
          <w:p w14:paraId="627BABA3" w14:textId="77777777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maják</w:t>
            </w:r>
          </w:p>
        </w:tc>
        <w:tc>
          <w:tcPr>
            <w:tcW w:w="3260" w:type="dxa"/>
            <w:vAlign w:val="center"/>
          </w:tcPr>
          <w:p w14:paraId="3D747A49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388415D7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BB5F62" w:rsidRPr="000E5A70" w14:paraId="3C450951" w14:textId="77777777" w:rsidTr="2A6C244E">
        <w:trPr>
          <w:trHeight w:hRule="exact" w:val="457"/>
          <w:jc w:val="center"/>
        </w:trPr>
        <w:tc>
          <w:tcPr>
            <w:tcW w:w="4666" w:type="dxa"/>
            <w:vAlign w:val="center"/>
          </w:tcPr>
          <w:p w14:paraId="3934C09F" w14:textId="77777777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vyhřívané zadní okno</w:t>
            </w:r>
          </w:p>
        </w:tc>
        <w:tc>
          <w:tcPr>
            <w:tcW w:w="3260" w:type="dxa"/>
            <w:vAlign w:val="center"/>
          </w:tcPr>
          <w:p w14:paraId="37CE67C2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46F48B5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BB5F62" w:rsidRPr="000E5A70" w14:paraId="00B8503E" w14:textId="77777777" w:rsidTr="2A6C244E">
        <w:trPr>
          <w:trHeight w:hRule="exact" w:val="689"/>
          <w:jc w:val="center"/>
        </w:trPr>
        <w:tc>
          <w:tcPr>
            <w:tcW w:w="4666" w:type="dxa"/>
            <w:vAlign w:val="center"/>
          </w:tcPr>
          <w:p w14:paraId="3F833FCB" w14:textId="77777777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převodovka hydrostatická, tři rozsahy</w:t>
            </w:r>
          </w:p>
        </w:tc>
        <w:tc>
          <w:tcPr>
            <w:tcW w:w="3260" w:type="dxa"/>
            <w:vAlign w:val="center"/>
          </w:tcPr>
          <w:p w14:paraId="293320A5" w14:textId="37ED043B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297821E0" w14:textId="1AC82C65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BB5F62" w:rsidRPr="000E5A70" w14:paraId="6BDA1ABB" w14:textId="77777777" w:rsidTr="2A6C244E">
        <w:trPr>
          <w:trHeight w:hRule="exact" w:val="519"/>
          <w:jc w:val="center"/>
        </w:trPr>
        <w:tc>
          <w:tcPr>
            <w:tcW w:w="4666" w:type="dxa"/>
            <w:vAlign w:val="center"/>
          </w:tcPr>
          <w:p w14:paraId="39EB010A" w14:textId="0826D8B6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 xml:space="preserve">výkon hydraulického čerpadla </w:t>
            </w:r>
            <w:r w:rsidR="003F25E1">
              <w:rPr>
                <w:rFonts w:ascii="Arial" w:hAnsi="Arial" w:cs="Arial"/>
                <w:sz w:val="22"/>
                <w:szCs w:val="22"/>
              </w:rPr>
              <w:t>(l/min)</w:t>
            </w:r>
          </w:p>
        </w:tc>
        <w:tc>
          <w:tcPr>
            <w:tcW w:w="3260" w:type="dxa"/>
            <w:vAlign w:val="center"/>
          </w:tcPr>
          <w:p w14:paraId="07939E0D" w14:textId="55548419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min. 62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45230741" w14:textId="265CA5F3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1D56DE4A" w14:textId="77777777" w:rsidTr="2A6C244E">
        <w:trPr>
          <w:trHeight w:hRule="exact" w:val="558"/>
          <w:jc w:val="center"/>
        </w:trPr>
        <w:tc>
          <w:tcPr>
            <w:tcW w:w="4666" w:type="dxa"/>
            <w:vAlign w:val="center"/>
          </w:tcPr>
          <w:p w14:paraId="29407B22" w14:textId="11C55FDD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max. rychlost stroje</w:t>
            </w:r>
            <w:r w:rsidR="003F25E1">
              <w:rPr>
                <w:rFonts w:ascii="Arial" w:hAnsi="Arial" w:cs="Arial"/>
                <w:sz w:val="22"/>
                <w:szCs w:val="22"/>
              </w:rPr>
              <w:t xml:space="preserve"> (km/hod.)</w:t>
            </w:r>
          </w:p>
        </w:tc>
        <w:tc>
          <w:tcPr>
            <w:tcW w:w="3260" w:type="dxa"/>
            <w:vAlign w:val="center"/>
          </w:tcPr>
          <w:p w14:paraId="29C0A34A" w14:textId="5BFB561C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min. 29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5E4522DA" w14:textId="54234C2F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color w:val="D9D9D9" w:themeColor="background1" w:themeShade="D9"/>
              </w:rPr>
            </w:pPr>
          </w:p>
        </w:tc>
      </w:tr>
      <w:tr w:rsidR="00BB5F62" w:rsidRPr="000E5A70" w14:paraId="03549A5C" w14:textId="77777777" w:rsidTr="2A6C244E">
        <w:trPr>
          <w:trHeight w:hRule="exact" w:val="558"/>
          <w:jc w:val="center"/>
        </w:trPr>
        <w:tc>
          <w:tcPr>
            <w:tcW w:w="4666" w:type="dxa"/>
            <w:vAlign w:val="center"/>
          </w:tcPr>
          <w:p w14:paraId="289A6F3D" w14:textId="7053AD93" w:rsidR="00BB5F62" w:rsidRPr="000E5A70" w:rsidRDefault="00C37E6F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BB5F62" w:rsidRPr="000E5A70">
              <w:rPr>
                <w:rFonts w:ascii="Arial" w:hAnsi="Arial" w:cs="Arial"/>
                <w:sz w:val="22"/>
                <w:szCs w:val="22"/>
              </w:rPr>
              <w:t>ola přední</w:t>
            </w:r>
          </w:p>
        </w:tc>
        <w:tc>
          <w:tcPr>
            <w:tcW w:w="3260" w:type="dxa"/>
            <w:vAlign w:val="center"/>
          </w:tcPr>
          <w:p w14:paraId="47AA2D09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radiální min. 280/70R16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668E7CBF" w14:textId="692E8302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F62" w:rsidRPr="000E5A70" w14:paraId="5ECF1F67" w14:textId="77777777" w:rsidTr="2A6C244E">
        <w:trPr>
          <w:trHeight w:hRule="exact" w:val="558"/>
          <w:jc w:val="center"/>
        </w:trPr>
        <w:tc>
          <w:tcPr>
            <w:tcW w:w="4666" w:type="dxa"/>
            <w:vAlign w:val="center"/>
          </w:tcPr>
          <w:p w14:paraId="5FB26F45" w14:textId="6304D969" w:rsidR="00BB5F62" w:rsidRPr="000E5A70" w:rsidRDefault="00C37E6F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BB5F62" w:rsidRPr="000E5A70">
              <w:rPr>
                <w:rFonts w:ascii="Arial" w:hAnsi="Arial" w:cs="Arial"/>
                <w:sz w:val="22"/>
                <w:szCs w:val="22"/>
              </w:rPr>
              <w:t>ola zadní</w:t>
            </w:r>
          </w:p>
        </w:tc>
        <w:tc>
          <w:tcPr>
            <w:tcW w:w="3260" w:type="dxa"/>
            <w:vAlign w:val="center"/>
          </w:tcPr>
          <w:p w14:paraId="5B639E95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radiální min. 360/70R24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17C795EB" w14:textId="3864DF0F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F62" w:rsidRPr="000E5A70" w14:paraId="56BCDD2A" w14:textId="77777777" w:rsidTr="2A6C244E">
        <w:trPr>
          <w:trHeight w:hRule="exact" w:val="558"/>
          <w:jc w:val="center"/>
        </w:trPr>
        <w:tc>
          <w:tcPr>
            <w:tcW w:w="4666" w:type="dxa"/>
            <w:vAlign w:val="center"/>
          </w:tcPr>
          <w:p w14:paraId="4AF493C0" w14:textId="60678099" w:rsidR="00BB5F62" w:rsidRPr="000E5A70" w:rsidRDefault="00C37E6F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BB5F62" w:rsidRPr="000E5A70">
              <w:rPr>
                <w:rFonts w:ascii="Arial" w:hAnsi="Arial" w:cs="Arial"/>
                <w:sz w:val="22"/>
                <w:szCs w:val="22"/>
              </w:rPr>
              <w:t>ola přední</w:t>
            </w:r>
          </w:p>
        </w:tc>
        <w:tc>
          <w:tcPr>
            <w:tcW w:w="3260" w:type="dxa"/>
            <w:vAlign w:val="center"/>
          </w:tcPr>
          <w:p w14:paraId="23D504B8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Travní min. 29x12.50-15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3E22C3C3" w14:textId="10CE1B8B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F62" w:rsidRPr="000E5A70" w14:paraId="7C679920" w14:textId="77777777" w:rsidTr="2A6C244E">
        <w:trPr>
          <w:trHeight w:hRule="exact" w:val="558"/>
          <w:jc w:val="center"/>
        </w:trPr>
        <w:tc>
          <w:tcPr>
            <w:tcW w:w="4666" w:type="dxa"/>
            <w:vAlign w:val="center"/>
          </w:tcPr>
          <w:p w14:paraId="267D7F7B" w14:textId="6BD06A13" w:rsidR="00BB5F62" w:rsidRPr="000E5A70" w:rsidRDefault="00C37E6F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BB5F62" w:rsidRPr="000E5A70">
              <w:rPr>
                <w:rFonts w:ascii="Arial" w:hAnsi="Arial" w:cs="Arial"/>
                <w:sz w:val="22"/>
                <w:szCs w:val="22"/>
              </w:rPr>
              <w:t>ola zadní</w:t>
            </w:r>
          </w:p>
        </w:tc>
        <w:tc>
          <w:tcPr>
            <w:tcW w:w="3260" w:type="dxa"/>
            <w:vAlign w:val="center"/>
          </w:tcPr>
          <w:p w14:paraId="379068C0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Travní min. 44x18.00-20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3A0F6A23" w14:textId="4E0355D9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F62" w:rsidRPr="000E5A70" w14:paraId="392F0C82" w14:textId="77777777" w:rsidTr="2A6C244E">
        <w:trPr>
          <w:trHeight w:hRule="exact" w:val="558"/>
          <w:jc w:val="center"/>
        </w:trPr>
        <w:tc>
          <w:tcPr>
            <w:tcW w:w="4666" w:type="dxa"/>
            <w:vAlign w:val="center"/>
          </w:tcPr>
          <w:p w14:paraId="2D6A6DB7" w14:textId="0007E0FB" w:rsidR="00BB5F62" w:rsidRPr="000E5A70" w:rsidRDefault="00C37E6F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BB5F62" w:rsidRPr="000E5A70">
              <w:rPr>
                <w:rFonts w:ascii="Arial" w:hAnsi="Arial" w:cs="Arial"/>
                <w:sz w:val="22"/>
                <w:szCs w:val="22"/>
              </w:rPr>
              <w:t>ax. nosnost zadního tříbodového závěsu</w:t>
            </w:r>
            <w:r w:rsidR="003F25E1">
              <w:rPr>
                <w:rFonts w:ascii="Arial" w:hAnsi="Arial" w:cs="Arial"/>
                <w:sz w:val="22"/>
                <w:szCs w:val="22"/>
              </w:rPr>
              <w:t xml:space="preserve"> (kg)</w:t>
            </w:r>
          </w:p>
        </w:tc>
        <w:tc>
          <w:tcPr>
            <w:tcW w:w="3260" w:type="dxa"/>
            <w:vAlign w:val="center"/>
          </w:tcPr>
          <w:p w14:paraId="66FFE084" w14:textId="6C8F34B9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min. 1 700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1551C65" w14:textId="4CE693AB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F62" w:rsidRPr="000E5A70" w14:paraId="173DC300" w14:textId="77777777" w:rsidTr="2A6C244E">
        <w:trPr>
          <w:trHeight w:hRule="exact" w:val="728"/>
          <w:jc w:val="center"/>
        </w:trPr>
        <w:tc>
          <w:tcPr>
            <w:tcW w:w="4666" w:type="dxa"/>
            <w:vAlign w:val="center"/>
          </w:tcPr>
          <w:p w14:paraId="5CFFAB72" w14:textId="52A61FCE" w:rsidR="00BB5F62" w:rsidRPr="000E5A70" w:rsidRDefault="2A6C244E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2A6C244E">
              <w:rPr>
                <w:rFonts w:ascii="Arial" w:hAnsi="Arial" w:cs="Arial"/>
                <w:sz w:val="22"/>
                <w:szCs w:val="22"/>
              </w:rPr>
              <w:t>zadní tříbodový závěs kategorie II. o nosnosti ok (kg)</w:t>
            </w:r>
          </w:p>
        </w:tc>
        <w:tc>
          <w:tcPr>
            <w:tcW w:w="3260" w:type="dxa"/>
            <w:vAlign w:val="center"/>
          </w:tcPr>
          <w:p w14:paraId="57612003" w14:textId="0ECC3EC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min. 1 450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4415E6A3" w14:textId="4C911F40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35DD2133" w14:textId="77777777" w:rsidTr="2A6C244E">
        <w:trPr>
          <w:trHeight w:hRule="exact" w:val="728"/>
          <w:jc w:val="center"/>
        </w:trPr>
        <w:tc>
          <w:tcPr>
            <w:tcW w:w="4666" w:type="dxa"/>
            <w:vAlign w:val="center"/>
          </w:tcPr>
          <w:p w14:paraId="376E8AED" w14:textId="61C35722" w:rsidR="00BB5F62" w:rsidRPr="000E5A70" w:rsidRDefault="00C37E6F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BB5F62" w:rsidRPr="000E5A70">
              <w:rPr>
                <w:rFonts w:ascii="Arial" w:hAnsi="Arial" w:cs="Arial"/>
                <w:sz w:val="22"/>
                <w:szCs w:val="22"/>
              </w:rPr>
              <w:t>ychloupínací háky</w:t>
            </w:r>
          </w:p>
        </w:tc>
        <w:tc>
          <w:tcPr>
            <w:tcW w:w="3260" w:type="dxa"/>
            <w:vAlign w:val="center"/>
          </w:tcPr>
          <w:p w14:paraId="26D47B38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4087D402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BB5F62" w:rsidRPr="000E5A70" w14:paraId="0C1B3CF5" w14:textId="77777777" w:rsidTr="2A6C244E">
        <w:trPr>
          <w:trHeight w:hRule="exact" w:val="581"/>
          <w:jc w:val="center"/>
        </w:trPr>
        <w:tc>
          <w:tcPr>
            <w:tcW w:w="4666" w:type="dxa"/>
            <w:vAlign w:val="center"/>
          </w:tcPr>
          <w:p w14:paraId="7F4F7E83" w14:textId="53FC08B1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733796D2">
              <w:rPr>
                <w:rFonts w:ascii="Arial" w:hAnsi="Arial" w:cs="Arial"/>
                <w:sz w:val="22"/>
                <w:szCs w:val="22"/>
              </w:rPr>
              <w:t>provozní hmotnost stroje</w:t>
            </w:r>
            <w:r w:rsidR="7620A2DE" w:rsidRPr="733796D2">
              <w:rPr>
                <w:rFonts w:ascii="Arial" w:hAnsi="Arial" w:cs="Arial"/>
                <w:sz w:val="22"/>
                <w:szCs w:val="22"/>
              </w:rPr>
              <w:t xml:space="preserve"> (kg)</w:t>
            </w:r>
          </w:p>
        </w:tc>
        <w:tc>
          <w:tcPr>
            <w:tcW w:w="3260" w:type="dxa"/>
            <w:vAlign w:val="center"/>
          </w:tcPr>
          <w:p w14:paraId="27B55164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min. 1 800 kg - max. 2 000 kg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72002F15" w14:textId="2E204D83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F62" w:rsidRPr="000E5A70" w14:paraId="66B24D4A" w14:textId="77777777" w:rsidTr="2A6C244E">
        <w:trPr>
          <w:trHeight w:hRule="exact" w:val="575"/>
          <w:jc w:val="center"/>
        </w:trPr>
        <w:tc>
          <w:tcPr>
            <w:tcW w:w="4666" w:type="dxa"/>
            <w:vAlign w:val="center"/>
          </w:tcPr>
          <w:p w14:paraId="0BFE2E17" w14:textId="77777777" w:rsidR="00BB5F62" w:rsidRPr="000E5A70" w:rsidRDefault="00BB5F62" w:rsidP="006D152F">
            <w:pPr>
              <w:pStyle w:val="msolistparagraph0"/>
              <w:ind w:left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 xml:space="preserve">pohon 4x4 </w:t>
            </w:r>
          </w:p>
        </w:tc>
        <w:tc>
          <w:tcPr>
            <w:tcW w:w="3260" w:type="dxa"/>
            <w:vAlign w:val="center"/>
          </w:tcPr>
          <w:p w14:paraId="313AECD7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3C9CCEB2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BB5F62" w:rsidRPr="000E5A70" w14:paraId="623EF31B" w14:textId="77777777" w:rsidTr="2A6C244E">
        <w:trPr>
          <w:trHeight w:hRule="exact" w:val="666"/>
          <w:jc w:val="center"/>
        </w:trPr>
        <w:tc>
          <w:tcPr>
            <w:tcW w:w="4666" w:type="dxa"/>
            <w:vAlign w:val="center"/>
          </w:tcPr>
          <w:p w14:paraId="614C0CC9" w14:textId="0CF8C958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lastRenderedPageBreak/>
              <w:t xml:space="preserve">celková výška stroje i s kabinou </w:t>
            </w:r>
            <w:r w:rsidR="00620572">
              <w:rPr>
                <w:rFonts w:ascii="Arial" w:hAnsi="Arial" w:cs="Arial"/>
                <w:sz w:val="22"/>
                <w:szCs w:val="22"/>
              </w:rPr>
              <w:t>(mm)</w:t>
            </w:r>
          </w:p>
        </w:tc>
        <w:tc>
          <w:tcPr>
            <w:tcW w:w="3260" w:type="dxa"/>
            <w:vAlign w:val="center"/>
          </w:tcPr>
          <w:p w14:paraId="3D93735B" w14:textId="3F50E3F3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max. 2 400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5CBD38F5" w14:textId="77777777" w:rsidR="002966A8" w:rsidRPr="000E5A70" w:rsidRDefault="002966A8" w:rsidP="006205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78729097" w14:textId="77777777" w:rsidTr="2A6C244E">
        <w:trPr>
          <w:trHeight w:hRule="exact" w:val="721"/>
          <w:jc w:val="center"/>
        </w:trPr>
        <w:tc>
          <w:tcPr>
            <w:tcW w:w="4666" w:type="dxa"/>
            <w:vAlign w:val="center"/>
          </w:tcPr>
          <w:p w14:paraId="2401466D" w14:textId="6C7182D0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 xml:space="preserve">celková délka stroje </w:t>
            </w:r>
            <w:r w:rsidR="00620572">
              <w:rPr>
                <w:rFonts w:ascii="Arial" w:hAnsi="Arial" w:cs="Arial"/>
                <w:sz w:val="22"/>
                <w:szCs w:val="22"/>
              </w:rPr>
              <w:t>(mm)</w:t>
            </w:r>
          </w:p>
        </w:tc>
        <w:tc>
          <w:tcPr>
            <w:tcW w:w="3260" w:type="dxa"/>
            <w:vAlign w:val="center"/>
          </w:tcPr>
          <w:p w14:paraId="5FF7817D" w14:textId="2A6BB8F0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max. 3 350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352F7399" w14:textId="01A28CEF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5F26D876" w14:textId="77777777" w:rsidTr="2A6C244E">
        <w:trPr>
          <w:trHeight w:hRule="exact" w:val="717"/>
          <w:jc w:val="center"/>
        </w:trPr>
        <w:tc>
          <w:tcPr>
            <w:tcW w:w="4666" w:type="dxa"/>
            <w:vAlign w:val="center"/>
          </w:tcPr>
          <w:p w14:paraId="5E21F327" w14:textId="20D4BA04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 xml:space="preserve">celková šířka stroje </w:t>
            </w:r>
            <w:r w:rsidR="00620572">
              <w:rPr>
                <w:rFonts w:ascii="Arial" w:hAnsi="Arial" w:cs="Arial"/>
                <w:sz w:val="22"/>
                <w:szCs w:val="22"/>
              </w:rPr>
              <w:t>(mm)</w:t>
            </w:r>
          </w:p>
        </w:tc>
        <w:tc>
          <w:tcPr>
            <w:tcW w:w="3260" w:type="dxa"/>
            <w:vAlign w:val="center"/>
          </w:tcPr>
          <w:p w14:paraId="577A1A93" w14:textId="1BF0EAD8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max. 1 700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25A5977" w14:textId="046E2D93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69DEFACF" w14:textId="77777777" w:rsidTr="2A6C244E">
        <w:trPr>
          <w:trHeight w:hRule="exact" w:val="854"/>
          <w:jc w:val="center"/>
        </w:trPr>
        <w:tc>
          <w:tcPr>
            <w:tcW w:w="4666" w:type="dxa"/>
            <w:vAlign w:val="center"/>
          </w:tcPr>
          <w:p w14:paraId="704B037A" w14:textId="07039D0E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0" w:name="_Hlk503366992"/>
            <w:r w:rsidRPr="000E5A70">
              <w:rPr>
                <w:rFonts w:ascii="Arial" w:hAnsi="Arial" w:cs="Arial"/>
                <w:sz w:val="22"/>
                <w:szCs w:val="22"/>
              </w:rPr>
              <w:t>poloměr otáčení</w:t>
            </w:r>
            <w:r w:rsidR="00620572">
              <w:rPr>
                <w:rFonts w:ascii="Arial" w:hAnsi="Arial" w:cs="Arial"/>
                <w:sz w:val="22"/>
                <w:szCs w:val="22"/>
              </w:rPr>
              <w:t xml:space="preserve"> (mm)</w:t>
            </w:r>
          </w:p>
        </w:tc>
        <w:tc>
          <w:tcPr>
            <w:tcW w:w="3260" w:type="dxa"/>
            <w:vAlign w:val="center"/>
          </w:tcPr>
          <w:p w14:paraId="08D163A6" w14:textId="30ACC800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max. 2 700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63E88263" w14:textId="6F817E64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10C20AA5" w14:textId="77777777" w:rsidTr="2A6C244E">
        <w:trPr>
          <w:trHeight w:hRule="exact" w:val="852"/>
          <w:jc w:val="center"/>
        </w:trPr>
        <w:tc>
          <w:tcPr>
            <w:tcW w:w="4666" w:type="dxa"/>
            <w:vAlign w:val="center"/>
          </w:tcPr>
          <w:p w14:paraId="2A48D827" w14:textId="54501A94" w:rsidR="00BB5F62" w:rsidRPr="000E5A70" w:rsidRDefault="0062057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R</w:t>
            </w:r>
            <w:r w:rsidR="00BB5F62" w:rsidRPr="000E5A70">
              <w:rPr>
                <w:rFonts w:ascii="Arial" w:hAnsi="Arial" w:cs="Arial"/>
                <w:sz w:val="22"/>
                <w:szCs w:val="22"/>
              </w:rPr>
              <w:t>ozvor</w:t>
            </w:r>
            <w:r>
              <w:rPr>
                <w:rFonts w:ascii="Arial" w:hAnsi="Arial" w:cs="Arial"/>
                <w:sz w:val="22"/>
                <w:szCs w:val="22"/>
              </w:rPr>
              <w:t xml:space="preserve"> (mm)</w:t>
            </w:r>
          </w:p>
        </w:tc>
        <w:tc>
          <w:tcPr>
            <w:tcW w:w="3260" w:type="dxa"/>
            <w:vAlign w:val="center"/>
          </w:tcPr>
          <w:p w14:paraId="47991ACC" w14:textId="20188A1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min. 1 800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57A5DAA7" w14:textId="6876648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6D7F6315" w14:textId="77777777" w:rsidTr="2A6C244E">
        <w:trPr>
          <w:trHeight w:hRule="exact" w:val="593"/>
          <w:jc w:val="center"/>
        </w:trPr>
        <w:tc>
          <w:tcPr>
            <w:tcW w:w="4666" w:type="dxa"/>
            <w:vAlign w:val="center"/>
          </w:tcPr>
          <w:p w14:paraId="7F1F0479" w14:textId="39DAAF69" w:rsidR="00BB5F62" w:rsidRPr="000E5A70" w:rsidRDefault="2A6C244E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2A6C244E">
              <w:rPr>
                <w:rFonts w:ascii="Arial" w:hAnsi="Arial" w:cs="Arial"/>
                <w:sz w:val="22"/>
                <w:szCs w:val="22"/>
              </w:rPr>
              <w:t>zadní vývodový hřídel</w:t>
            </w:r>
            <w:r w:rsidR="00FE7F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3130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proofErr w:type="gramStart"/>
            <w:r w:rsidRPr="2A6C244E">
              <w:rPr>
                <w:rFonts w:ascii="Arial" w:hAnsi="Arial" w:cs="Arial"/>
                <w:sz w:val="22"/>
                <w:szCs w:val="22"/>
              </w:rPr>
              <w:t>ot</w:t>
            </w:r>
            <w:proofErr w:type="spellEnd"/>
            <w:r w:rsidRPr="2A6C244E">
              <w:rPr>
                <w:rFonts w:ascii="Arial" w:hAnsi="Arial" w:cs="Arial"/>
                <w:sz w:val="22"/>
                <w:szCs w:val="22"/>
              </w:rPr>
              <w:t>./</w:t>
            </w:r>
            <w:proofErr w:type="gramEnd"/>
            <w:r w:rsidRPr="2A6C244E">
              <w:rPr>
                <w:rFonts w:ascii="Arial" w:hAnsi="Arial" w:cs="Arial"/>
                <w:sz w:val="22"/>
                <w:szCs w:val="22"/>
              </w:rPr>
              <w:t>min</w:t>
            </w:r>
            <w:r w:rsidR="005C313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0" w:type="dxa"/>
            <w:vAlign w:val="center"/>
          </w:tcPr>
          <w:p w14:paraId="63FBA06C" w14:textId="4361786A" w:rsidR="00BB5F62" w:rsidRPr="000E5A70" w:rsidRDefault="005C3130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500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474642D9" w14:textId="5CEC63B8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bookmarkEnd w:id="0"/>
      <w:tr w:rsidR="00BB5F62" w:rsidRPr="000E5A70" w14:paraId="5514414D" w14:textId="77777777" w:rsidTr="2A6C244E">
        <w:trPr>
          <w:trHeight w:hRule="exact" w:val="340"/>
          <w:jc w:val="center"/>
        </w:trPr>
        <w:tc>
          <w:tcPr>
            <w:tcW w:w="4666" w:type="dxa"/>
            <w:vAlign w:val="center"/>
          </w:tcPr>
          <w:p w14:paraId="4B091E2E" w14:textId="77777777" w:rsidR="00BB5F62" w:rsidRPr="000E5A70" w:rsidRDefault="00BB5F62" w:rsidP="006D152F">
            <w:pPr>
              <w:pStyle w:val="msolistparagraph0"/>
              <w:ind w:left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>mechanická uzávěrka zadního diferenciálu</w:t>
            </w:r>
          </w:p>
        </w:tc>
        <w:tc>
          <w:tcPr>
            <w:tcW w:w="3260" w:type="dxa"/>
            <w:vAlign w:val="center"/>
          </w:tcPr>
          <w:p w14:paraId="37D7A6CC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6726C303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BB5F62" w:rsidRPr="000E5A70" w14:paraId="1B442EA7" w14:textId="77777777" w:rsidTr="2A6C244E">
        <w:trPr>
          <w:trHeight w:hRule="exact" w:val="906"/>
          <w:jc w:val="center"/>
        </w:trPr>
        <w:tc>
          <w:tcPr>
            <w:tcW w:w="4666" w:type="dxa"/>
            <w:vAlign w:val="center"/>
          </w:tcPr>
          <w:p w14:paraId="051A0071" w14:textId="77777777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1" w:name="_Hlk480378459"/>
            <w:r w:rsidRPr="000E5A70">
              <w:rPr>
                <w:rFonts w:ascii="Arial" w:hAnsi="Arial" w:cs="Arial"/>
                <w:sz w:val="22"/>
                <w:szCs w:val="22"/>
              </w:rPr>
              <w:t>zadní okruhy hydrauliky s aretací průtoku</w:t>
            </w:r>
          </w:p>
        </w:tc>
        <w:tc>
          <w:tcPr>
            <w:tcW w:w="3260" w:type="dxa"/>
            <w:vAlign w:val="center"/>
          </w:tcPr>
          <w:p w14:paraId="518F9DE1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min. 2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DA8AEBD" w14:textId="080C7BE2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1"/>
      <w:tr w:rsidR="00BB5F62" w:rsidRPr="000E5A70" w14:paraId="0C040DDB" w14:textId="77777777" w:rsidTr="2A6C244E">
        <w:trPr>
          <w:trHeight w:hRule="exact" w:val="649"/>
          <w:jc w:val="center"/>
        </w:trPr>
        <w:tc>
          <w:tcPr>
            <w:tcW w:w="4666" w:type="dxa"/>
            <w:vAlign w:val="center"/>
          </w:tcPr>
          <w:p w14:paraId="21BE73AB" w14:textId="2B719734" w:rsidR="00BB5F62" w:rsidRPr="000E5A70" w:rsidRDefault="00BB5F62" w:rsidP="006D152F">
            <w:pPr>
              <w:pStyle w:val="msolistparagraph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E5A70">
              <w:rPr>
                <w:rFonts w:ascii="Arial" w:hAnsi="Arial" w:cs="Arial"/>
                <w:sz w:val="22"/>
                <w:szCs w:val="22"/>
              </w:rPr>
              <w:t xml:space="preserve">světlá výška </w:t>
            </w:r>
            <w:r w:rsidR="00620572">
              <w:rPr>
                <w:rFonts w:ascii="Arial" w:hAnsi="Arial" w:cs="Arial"/>
                <w:sz w:val="22"/>
                <w:szCs w:val="22"/>
              </w:rPr>
              <w:t>(mm)</w:t>
            </w:r>
          </w:p>
        </w:tc>
        <w:tc>
          <w:tcPr>
            <w:tcW w:w="3260" w:type="dxa"/>
            <w:vAlign w:val="center"/>
          </w:tcPr>
          <w:p w14:paraId="22682709" w14:textId="20FB7685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min. 380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10AE5BCA" w14:textId="69FEA03C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2A8B8AD4" w14:textId="77777777" w:rsidTr="2A6C244E">
        <w:trPr>
          <w:trHeight w:hRule="exact" w:val="764"/>
          <w:jc w:val="center"/>
        </w:trPr>
        <w:tc>
          <w:tcPr>
            <w:tcW w:w="4666" w:type="dxa"/>
            <w:vAlign w:val="center"/>
          </w:tcPr>
          <w:p w14:paraId="12944A40" w14:textId="77777777" w:rsidR="00BB5F62" w:rsidRPr="000E5A70" w:rsidRDefault="00BB5F62" w:rsidP="006D15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E5A70">
              <w:rPr>
                <w:rFonts w:ascii="Arial" w:eastAsia="Times New Roman" w:hAnsi="Arial" w:cs="Arial"/>
              </w:rPr>
              <w:t>čelní nakladač vyráběný výrobcem traktoru</w:t>
            </w:r>
          </w:p>
        </w:tc>
        <w:tc>
          <w:tcPr>
            <w:tcW w:w="3260" w:type="dxa"/>
            <w:vAlign w:val="center"/>
          </w:tcPr>
          <w:p w14:paraId="5DF13BDC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A92531F" w14:textId="77777777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BB5F62" w:rsidRPr="000E5A70" w14:paraId="5FB9259C" w14:textId="77777777" w:rsidTr="2A6C244E">
        <w:trPr>
          <w:trHeight w:hRule="exact" w:val="764"/>
          <w:jc w:val="center"/>
        </w:trPr>
        <w:tc>
          <w:tcPr>
            <w:tcW w:w="4666" w:type="dxa"/>
            <w:vAlign w:val="center"/>
          </w:tcPr>
          <w:p w14:paraId="4659B431" w14:textId="1D696DD1" w:rsidR="00BB5F62" w:rsidRPr="000E5A70" w:rsidRDefault="005C3130" w:rsidP="006D152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</w:t>
            </w:r>
            <w:r w:rsidR="00BB5F62" w:rsidRPr="000E5A70">
              <w:rPr>
                <w:rFonts w:ascii="Arial" w:eastAsia="Times New Roman" w:hAnsi="Arial" w:cs="Arial"/>
              </w:rPr>
              <w:t xml:space="preserve">opata se šířkou </w:t>
            </w:r>
            <w:r w:rsidR="00620572">
              <w:rPr>
                <w:rFonts w:ascii="Arial" w:eastAsia="Times New Roman" w:hAnsi="Arial" w:cs="Arial"/>
              </w:rPr>
              <w:t>(mm)</w:t>
            </w:r>
          </w:p>
        </w:tc>
        <w:tc>
          <w:tcPr>
            <w:tcW w:w="3260" w:type="dxa"/>
            <w:vAlign w:val="center"/>
          </w:tcPr>
          <w:p w14:paraId="7A629915" w14:textId="1D3631C1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 xml:space="preserve">1700-1900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3397C04D" w14:textId="1CAB7712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44F76C5E" w14:textId="77777777" w:rsidTr="2A6C244E">
        <w:trPr>
          <w:trHeight w:hRule="exact" w:val="764"/>
          <w:jc w:val="center"/>
        </w:trPr>
        <w:tc>
          <w:tcPr>
            <w:tcW w:w="4666" w:type="dxa"/>
            <w:vAlign w:val="center"/>
          </w:tcPr>
          <w:p w14:paraId="5CE4B121" w14:textId="45EC0680" w:rsidR="00BB5F62" w:rsidRPr="000E5A70" w:rsidRDefault="005C3130" w:rsidP="006D152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</w:t>
            </w:r>
            <w:r w:rsidR="00BB5F62" w:rsidRPr="000E5A70">
              <w:rPr>
                <w:rFonts w:ascii="Arial" w:eastAsia="Times New Roman" w:hAnsi="Arial" w:cs="Arial"/>
              </w:rPr>
              <w:t>aximální zdvihová síla</w:t>
            </w:r>
            <w:r w:rsidR="00620572">
              <w:rPr>
                <w:rFonts w:ascii="Arial" w:eastAsia="Times New Roman" w:hAnsi="Arial" w:cs="Arial"/>
              </w:rPr>
              <w:t xml:space="preserve"> (kg)</w:t>
            </w:r>
          </w:p>
        </w:tc>
        <w:tc>
          <w:tcPr>
            <w:tcW w:w="3260" w:type="dxa"/>
            <w:vAlign w:val="center"/>
          </w:tcPr>
          <w:p w14:paraId="4C6C2890" w14:textId="508CD038" w:rsidR="00BB5F62" w:rsidRPr="000E5A70" w:rsidRDefault="005562AC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B5F62" w:rsidRPr="000E5A70">
              <w:rPr>
                <w:rFonts w:ascii="Arial" w:hAnsi="Arial" w:cs="Arial"/>
              </w:rPr>
              <w:t xml:space="preserve">in. 1700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6C5CF387" w14:textId="01715312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BB5F62" w:rsidRPr="000E5A70" w14:paraId="4703A596" w14:textId="77777777" w:rsidTr="2A6C244E">
        <w:trPr>
          <w:trHeight w:hRule="exact" w:val="764"/>
          <w:jc w:val="center"/>
        </w:trPr>
        <w:tc>
          <w:tcPr>
            <w:tcW w:w="4666" w:type="dxa"/>
            <w:vAlign w:val="center"/>
          </w:tcPr>
          <w:p w14:paraId="63052265" w14:textId="57387E73" w:rsidR="00BB5F62" w:rsidRPr="000E5A70" w:rsidRDefault="005C3130" w:rsidP="006D152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</w:t>
            </w:r>
            <w:r w:rsidR="00BB5F62" w:rsidRPr="000E5A70">
              <w:rPr>
                <w:rFonts w:ascii="Arial" w:eastAsia="Times New Roman" w:hAnsi="Arial" w:cs="Arial"/>
              </w:rPr>
              <w:t>aximální výška zdvihu</w:t>
            </w:r>
            <w:r w:rsidR="00620572">
              <w:rPr>
                <w:rFonts w:ascii="Arial" w:eastAsia="Times New Roman" w:hAnsi="Arial" w:cs="Arial"/>
              </w:rPr>
              <w:t xml:space="preserve"> (mm)</w:t>
            </w:r>
          </w:p>
        </w:tc>
        <w:tc>
          <w:tcPr>
            <w:tcW w:w="3260" w:type="dxa"/>
            <w:vAlign w:val="center"/>
          </w:tcPr>
          <w:p w14:paraId="57056B22" w14:textId="7CF0B4D0" w:rsidR="00BB5F62" w:rsidRPr="000E5A70" w:rsidRDefault="005562AC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B5F62" w:rsidRPr="000E5A70">
              <w:rPr>
                <w:rFonts w:ascii="Arial" w:hAnsi="Arial" w:cs="Arial"/>
              </w:rPr>
              <w:t xml:space="preserve">in. 2700 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5EBED84" w14:textId="5FC1D9DD" w:rsidR="00BB5F62" w:rsidRPr="000E5A70" w:rsidRDefault="00BB5F62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03558" w:rsidRPr="000E5A70" w14:paraId="575DB55C" w14:textId="77777777" w:rsidTr="2A6C244E">
        <w:trPr>
          <w:trHeight w:hRule="exact" w:val="764"/>
          <w:jc w:val="center"/>
        </w:trPr>
        <w:tc>
          <w:tcPr>
            <w:tcW w:w="4666" w:type="dxa"/>
            <w:vAlign w:val="center"/>
          </w:tcPr>
          <w:p w14:paraId="66285ED6" w14:textId="21FE05F8" w:rsidR="00003558" w:rsidRPr="000E5A70" w:rsidRDefault="005C3130" w:rsidP="006D152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003558" w:rsidRPr="000E5A70">
              <w:rPr>
                <w:rFonts w:ascii="Arial" w:eastAsia="Times New Roman" w:hAnsi="Arial" w:cs="Arial"/>
              </w:rPr>
              <w:t xml:space="preserve">retace průtoku zadního okruhu </w:t>
            </w:r>
          </w:p>
        </w:tc>
        <w:tc>
          <w:tcPr>
            <w:tcW w:w="3260" w:type="dxa"/>
            <w:vAlign w:val="center"/>
          </w:tcPr>
          <w:p w14:paraId="35CB3014" w14:textId="58D0AE94" w:rsidR="00003558" w:rsidRPr="000E5A70" w:rsidRDefault="000E1545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4F003E2A" w14:textId="4786DCDF" w:rsidR="00003558" w:rsidRPr="000E5A70" w:rsidRDefault="000E1545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11662B" w:rsidRPr="000E5A70" w14:paraId="4B38D99C" w14:textId="77777777" w:rsidTr="2A6C244E">
        <w:trPr>
          <w:trHeight w:hRule="exact" w:val="764"/>
          <w:jc w:val="center"/>
        </w:trPr>
        <w:tc>
          <w:tcPr>
            <w:tcW w:w="4666" w:type="dxa"/>
            <w:vAlign w:val="center"/>
          </w:tcPr>
          <w:p w14:paraId="13D906D5" w14:textId="58E60090" w:rsidR="0011662B" w:rsidRPr="000E5A70" w:rsidRDefault="005C3130" w:rsidP="006D152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</w:t>
            </w:r>
            <w:r w:rsidR="0011662B" w:rsidRPr="000E5A70">
              <w:rPr>
                <w:rFonts w:ascii="Arial" w:eastAsia="Times New Roman" w:hAnsi="Arial" w:cs="Arial"/>
              </w:rPr>
              <w:t>ýstražný maják</w:t>
            </w:r>
          </w:p>
        </w:tc>
        <w:tc>
          <w:tcPr>
            <w:tcW w:w="3260" w:type="dxa"/>
            <w:vAlign w:val="center"/>
          </w:tcPr>
          <w:p w14:paraId="07E7D699" w14:textId="5A115627" w:rsidR="0011662B" w:rsidRPr="000E5A70" w:rsidRDefault="0011662B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E5A70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64206E6B" w14:textId="0CDD2DE6" w:rsidR="0011662B" w:rsidRPr="000E5A70" w:rsidRDefault="0011662B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0E5A70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  <w:tr w:rsidR="00FA4FE4" w:rsidRPr="000E5A70" w14:paraId="208699E7" w14:textId="77777777" w:rsidTr="2A6C244E">
        <w:trPr>
          <w:trHeight w:hRule="exact" w:val="764"/>
          <w:jc w:val="center"/>
        </w:trPr>
        <w:tc>
          <w:tcPr>
            <w:tcW w:w="4666" w:type="dxa"/>
            <w:vAlign w:val="center"/>
          </w:tcPr>
          <w:p w14:paraId="4E40FA67" w14:textId="6B8007C3" w:rsidR="00FA4FE4" w:rsidRPr="00C37E6F" w:rsidRDefault="00FA4FE4" w:rsidP="006D15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37E6F">
              <w:rPr>
                <w:rFonts w:ascii="Arial" w:eastAsia="Times New Roman" w:hAnsi="Arial" w:cs="Arial"/>
              </w:rPr>
              <w:t>2 roky garančního servisu včetně práce, dílů v ceně</w:t>
            </w:r>
          </w:p>
        </w:tc>
        <w:tc>
          <w:tcPr>
            <w:tcW w:w="3260" w:type="dxa"/>
            <w:vAlign w:val="center"/>
          </w:tcPr>
          <w:p w14:paraId="2DD31F3B" w14:textId="5CC9B4F5" w:rsidR="00FA4FE4" w:rsidRPr="00C37E6F" w:rsidRDefault="00FA4FE4" w:rsidP="000E5A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37E6F">
              <w:rPr>
                <w:rFonts w:ascii="Arial" w:hAnsi="Arial" w:cs="Arial"/>
              </w:rPr>
              <w:t>ANO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1761DDCC" w14:textId="35516C4B" w:rsidR="00FA4FE4" w:rsidRPr="00C37E6F" w:rsidRDefault="00FA4FE4" w:rsidP="000E5A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C37E6F">
              <w:rPr>
                <w:rFonts w:ascii="Arial" w:hAnsi="Arial" w:cs="Arial"/>
                <w:b/>
                <w:bCs/>
                <w:caps/>
              </w:rPr>
              <w:t>ano/ne*</w:t>
            </w:r>
          </w:p>
        </w:tc>
      </w:tr>
    </w:tbl>
    <w:p w14:paraId="2E72CE64" w14:textId="719D6CF8" w:rsidR="00BB5F62" w:rsidRPr="000E5A70" w:rsidRDefault="00BB5F62" w:rsidP="00C37E6F">
      <w:pPr>
        <w:spacing w:after="0"/>
        <w:ind w:left="7080"/>
        <w:rPr>
          <w:rFonts w:ascii="Arial" w:hAnsi="Arial" w:cs="Arial"/>
          <w:b/>
        </w:rPr>
      </w:pPr>
      <w:r w:rsidRPr="000E5A70">
        <w:rPr>
          <w:rFonts w:ascii="Arial" w:hAnsi="Arial" w:cs="Arial"/>
          <w:b/>
          <w:i/>
          <w:sz w:val="16"/>
          <w:szCs w:val="16"/>
        </w:rPr>
        <w:t>* nehodící se škrtněte</w:t>
      </w:r>
    </w:p>
    <w:p w14:paraId="1DD4EB67" w14:textId="77777777" w:rsidR="000E1545" w:rsidRPr="000E5A70" w:rsidRDefault="00BB5F62" w:rsidP="00BB5F62">
      <w:pPr>
        <w:rPr>
          <w:rFonts w:ascii="Arial" w:hAnsi="Arial" w:cs="Arial"/>
        </w:rPr>
      </w:pPr>
      <w:r w:rsidRPr="000E5A70">
        <w:rPr>
          <w:rFonts w:ascii="Arial" w:hAnsi="Arial" w:cs="Arial"/>
        </w:rPr>
        <w:t>V …………………</w:t>
      </w:r>
      <w:proofErr w:type="gramStart"/>
      <w:r w:rsidRPr="000E5A70">
        <w:rPr>
          <w:rFonts w:ascii="Arial" w:hAnsi="Arial" w:cs="Arial"/>
        </w:rPr>
        <w:t>…….</w:t>
      </w:r>
      <w:proofErr w:type="gramEnd"/>
      <w:r w:rsidRPr="000E5A70">
        <w:rPr>
          <w:rFonts w:ascii="Arial" w:hAnsi="Arial" w:cs="Arial"/>
        </w:rPr>
        <w:t>., dne ………</w:t>
      </w:r>
      <w:proofErr w:type="gramStart"/>
      <w:r w:rsidRPr="000E5A70">
        <w:rPr>
          <w:rFonts w:ascii="Arial" w:hAnsi="Arial" w:cs="Arial"/>
        </w:rPr>
        <w:t>…….</w:t>
      </w:r>
      <w:proofErr w:type="gramEnd"/>
      <w:r w:rsidRPr="000E5A70">
        <w:rPr>
          <w:rFonts w:ascii="Arial" w:hAnsi="Arial" w:cs="Arial"/>
        </w:rPr>
        <w:t xml:space="preserve">.        </w:t>
      </w:r>
    </w:p>
    <w:p w14:paraId="31DE13E4" w14:textId="77777777" w:rsidR="00C37E6F" w:rsidRDefault="00BB5F62" w:rsidP="000E1545">
      <w:pPr>
        <w:jc w:val="right"/>
        <w:rPr>
          <w:rFonts w:ascii="Arial" w:hAnsi="Arial" w:cs="Arial"/>
        </w:rPr>
      </w:pPr>
      <w:r w:rsidRPr="000E5A70">
        <w:rPr>
          <w:rFonts w:ascii="Arial" w:hAnsi="Arial" w:cs="Arial"/>
        </w:rPr>
        <w:t xml:space="preserve">                  </w:t>
      </w:r>
    </w:p>
    <w:p w14:paraId="05648D60" w14:textId="5536C987" w:rsidR="00BB5F62" w:rsidRPr="000E5A70" w:rsidRDefault="00BB5F62" w:rsidP="00C37E6F">
      <w:pPr>
        <w:spacing w:after="0"/>
        <w:jc w:val="right"/>
        <w:rPr>
          <w:rFonts w:ascii="Arial" w:hAnsi="Arial" w:cs="Arial"/>
        </w:rPr>
      </w:pPr>
      <w:r w:rsidRPr="000E5A70">
        <w:rPr>
          <w:rFonts w:ascii="Arial" w:hAnsi="Arial" w:cs="Arial"/>
        </w:rPr>
        <w:t xml:space="preserve">           …………………………………………………………..</w:t>
      </w:r>
    </w:p>
    <w:p w14:paraId="57461131" w14:textId="3225F411" w:rsidR="00910384" w:rsidRPr="00C37E6F" w:rsidRDefault="00BB5F62" w:rsidP="00C37E6F">
      <w:pPr>
        <w:spacing w:after="0"/>
        <w:ind w:left="4248"/>
        <w:jc w:val="center"/>
        <w:rPr>
          <w:rFonts w:ascii="Arial" w:hAnsi="Arial" w:cs="Arial"/>
          <w:i/>
        </w:rPr>
      </w:pPr>
      <w:r w:rsidRPr="000E5A70">
        <w:rPr>
          <w:rFonts w:ascii="Arial" w:hAnsi="Arial" w:cs="Arial"/>
          <w:i/>
        </w:rPr>
        <w:t>podpis osoby, které je oprávněná jednat jménem uchazeče</w:t>
      </w:r>
      <w:r w:rsidRPr="00914CC3">
        <w:rPr>
          <w:rFonts w:ascii="Arial" w:hAnsi="Arial" w:cs="Arial"/>
          <w:i/>
        </w:rPr>
        <w:t xml:space="preserve"> </w:t>
      </w:r>
      <w:r w:rsidRPr="00914CC3">
        <w:rPr>
          <w:rFonts w:ascii="Arial" w:hAnsi="Arial" w:cs="Arial"/>
        </w:rPr>
        <w:t xml:space="preserve">            </w:t>
      </w:r>
    </w:p>
    <w:sectPr w:rsidR="00910384" w:rsidRPr="00C37E6F" w:rsidSect="00A639C1">
      <w:headerReference w:type="default" r:id="rId11"/>
      <w:footerReference w:type="default" r:id="rId12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D2C7" w14:textId="77777777" w:rsidR="00D86D1E" w:rsidRDefault="00D86D1E" w:rsidP="00441C7F">
      <w:r>
        <w:separator/>
      </w:r>
    </w:p>
  </w:endnote>
  <w:endnote w:type="continuationSeparator" w:id="0">
    <w:p w14:paraId="59A1EACB" w14:textId="77777777" w:rsidR="00D86D1E" w:rsidRDefault="00D86D1E" w:rsidP="0044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FFC000"/>
        <w:insideV w:val="single" w:sz="12" w:space="0" w:color="FFC000"/>
      </w:tblBorders>
      <w:tblLook w:val="04A0" w:firstRow="1" w:lastRow="0" w:firstColumn="1" w:lastColumn="0" w:noHBand="0" w:noVBand="1"/>
    </w:tblPr>
    <w:tblGrid>
      <w:gridCol w:w="3262"/>
      <w:gridCol w:w="3262"/>
      <w:gridCol w:w="3263"/>
    </w:tblGrid>
    <w:tr w:rsidR="004F7A87" w14:paraId="75EB2A91" w14:textId="77777777" w:rsidTr="00C45691">
      <w:trPr>
        <w:trHeight w:val="667"/>
      </w:trPr>
      <w:tc>
        <w:tcPr>
          <w:tcW w:w="3262" w:type="dxa"/>
        </w:tcPr>
        <w:p w14:paraId="6ABF1986" w14:textId="77777777" w:rsidR="004F7A87" w:rsidRDefault="004F7A87" w:rsidP="004A0656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  <w:r w:rsidRPr="00F1292C">
            <w:rPr>
              <w:rFonts w:ascii="Arial" w:hAnsi="Arial" w:cs="Arial"/>
              <w:sz w:val="16"/>
              <w:szCs w:val="16"/>
            </w:rPr>
            <w:t>ČSOB Žďár nad Sázavou</w:t>
          </w:r>
        </w:p>
        <w:p w14:paraId="40432802" w14:textId="77777777" w:rsidR="004F7A87" w:rsidRPr="00F1292C" w:rsidRDefault="00E31F7E" w:rsidP="00E31F7E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č</w:t>
          </w:r>
          <w:r w:rsidR="004F7A87">
            <w:rPr>
              <w:rFonts w:ascii="Arial" w:hAnsi="Arial" w:cs="Arial"/>
              <w:sz w:val="16"/>
              <w:szCs w:val="16"/>
            </w:rPr>
            <w:t>.u</w:t>
          </w:r>
          <w:proofErr w:type="spellEnd"/>
          <w:r w:rsidR="004F7A87">
            <w:rPr>
              <w:rFonts w:ascii="Arial" w:hAnsi="Arial" w:cs="Arial"/>
              <w:sz w:val="16"/>
              <w:szCs w:val="16"/>
            </w:rPr>
            <w:t>.:</w:t>
          </w:r>
          <w:r w:rsidR="00182ABD">
            <w:rPr>
              <w:rFonts w:ascii="Arial" w:hAnsi="Arial" w:cs="Arial"/>
              <w:sz w:val="16"/>
              <w:szCs w:val="16"/>
            </w:rPr>
            <w:t xml:space="preserve"> </w:t>
          </w:r>
          <w:r w:rsidRPr="00E31F7E">
            <w:rPr>
              <w:rFonts w:ascii="Arial" w:hAnsi="Arial" w:cs="Arial"/>
              <w:sz w:val="16"/>
              <w:szCs w:val="16"/>
            </w:rPr>
            <w:t>221719940/0300</w:t>
          </w:r>
        </w:p>
      </w:tc>
      <w:tc>
        <w:tcPr>
          <w:tcW w:w="3262" w:type="dxa"/>
        </w:tcPr>
        <w:p w14:paraId="6B62B801" w14:textId="77777777" w:rsidR="004F7A87" w:rsidRDefault="004F7A87" w:rsidP="004A0656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IČO:</w:t>
          </w:r>
          <w:r>
            <w:t xml:space="preserve"> </w:t>
          </w:r>
          <w:r w:rsidRPr="004120FF">
            <w:rPr>
              <w:rFonts w:ascii="Arial" w:hAnsi="Arial" w:cs="Arial"/>
              <w:sz w:val="16"/>
              <w:szCs w:val="16"/>
            </w:rPr>
            <w:t>65759800</w:t>
          </w:r>
        </w:p>
        <w:p w14:paraId="4539F20D" w14:textId="77777777" w:rsidR="004F7A87" w:rsidRPr="00F1292C" w:rsidRDefault="004F7A87" w:rsidP="004A0656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DIČ: CZ</w:t>
          </w:r>
          <w:r w:rsidRPr="004120FF">
            <w:rPr>
              <w:rFonts w:ascii="Arial" w:hAnsi="Arial" w:cs="Arial"/>
              <w:sz w:val="16"/>
              <w:szCs w:val="16"/>
            </w:rPr>
            <w:t>65759800</w:t>
          </w:r>
        </w:p>
      </w:tc>
      <w:tc>
        <w:tcPr>
          <w:tcW w:w="3263" w:type="dxa"/>
        </w:tcPr>
        <w:p w14:paraId="5B07C7F2" w14:textId="77777777" w:rsidR="004F7A87" w:rsidRPr="00BE2A64" w:rsidRDefault="0047057F" w:rsidP="004A0656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BE2A64">
            <w:rPr>
              <w:rFonts w:ascii="Arial" w:hAnsi="Arial" w:cs="Arial"/>
              <w:sz w:val="16"/>
              <w:szCs w:val="16"/>
            </w:rPr>
            <w:t>Dat.s</w:t>
          </w:r>
          <w:proofErr w:type="spellEnd"/>
          <w:r w:rsidRPr="00BE2A64">
            <w:rPr>
              <w:rFonts w:ascii="Arial" w:hAnsi="Arial" w:cs="Arial"/>
              <w:sz w:val="16"/>
              <w:szCs w:val="16"/>
            </w:rPr>
            <w:t>.:</w:t>
          </w:r>
          <w:r w:rsidR="00BE2A64" w:rsidRPr="00BE2A64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="00BE2A64" w:rsidRPr="00BE2A64">
            <w:rPr>
              <w:rFonts w:ascii="Arial" w:hAnsi="Arial" w:cs="Arial"/>
              <w:sz w:val="16"/>
              <w:szCs w:val="16"/>
            </w:rPr>
            <w:t>xpifqvk</w:t>
          </w:r>
          <w:proofErr w:type="spellEnd"/>
        </w:p>
        <w:p w14:paraId="548E65FB" w14:textId="77777777" w:rsidR="0047057F" w:rsidRDefault="000F0403" w:rsidP="004A0656">
          <w:pPr>
            <w:pStyle w:val="Zpat"/>
            <w:jc w:val="center"/>
          </w:pPr>
          <w:hyperlink r:id="rId1" w:history="1">
            <w:r w:rsidRPr="00BE2A64">
              <w:rPr>
                <w:rStyle w:val="Hypertextovodkaz"/>
                <w:rFonts w:ascii="Arial" w:hAnsi="Arial" w:cs="Arial"/>
                <w:sz w:val="16"/>
                <w:szCs w:val="16"/>
              </w:rPr>
              <w:t>www.sportispo.cz</w:t>
            </w:r>
          </w:hyperlink>
          <w:r>
            <w:t xml:space="preserve"> </w:t>
          </w:r>
        </w:p>
      </w:tc>
    </w:tr>
  </w:tbl>
  <w:p w14:paraId="59CCFB74" w14:textId="77777777" w:rsidR="00F06441" w:rsidRDefault="00F06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C580" w14:textId="77777777" w:rsidR="00D86D1E" w:rsidRDefault="00D86D1E" w:rsidP="00441C7F">
      <w:r>
        <w:separator/>
      </w:r>
    </w:p>
  </w:footnote>
  <w:footnote w:type="continuationSeparator" w:id="0">
    <w:p w14:paraId="221C8727" w14:textId="77777777" w:rsidR="00D86D1E" w:rsidRDefault="00D86D1E" w:rsidP="0044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AB9B" w14:textId="77777777" w:rsidR="001F6643" w:rsidRDefault="001F6643" w:rsidP="000E147E">
    <w:pPr>
      <w:pStyle w:val="Zhlav"/>
    </w:pPr>
    <w:r w:rsidRPr="001F6643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5F8CA8" wp14:editId="2BE03E57">
              <wp:simplePos x="0" y="0"/>
              <wp:positionH relativeFrom="column">
                <wp:posOffset>4159250</wp:posOffset>
              </wp:positionH>
              <wp:positionV relativeFrom="paragraph">
                <wp:posOffset>-42545</wp:posOffset>
              </wp:positionV>
              <wp:extent cx="1993900" cy="1404620"/>
              <wp:effectExtent l="0" t="0" r="6350" b="63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70024" w14:textId="77777777" w:rsidR="001F6643" w:rsidRPr="00711700" w:rsidRDefault="001F6643" w:rsidP="001F6643">
                          <w:pPr>
                            <w:pStyle w:val="Zhlav"/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711700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SPORTIS, příspěvková organizace</w:t>
                          </w:r>
                        </w:p>
                        <w:p w14:paraId="111D4D62" w14:textId="77777777" w:rsidR="001F6643" w:rsidRPr="00711700" w:rsidRDefault="001F6643" w:rsidP="001F6643">
                          <w:pPr>
                            <w:pStyle w:val="Zhlav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1170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Horní 1679/2</w:t>
                          </w:r>
                          <w:r w:rsidRPr="0071170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C2E5616" w14:textId="77777777" w:rsidR="001F6643" w:rsidRPr="00711700" w:rsidRDefault="001F6643" w:rsidP="001F6643">
                          <w:pPr>
                            <w:pStyle w:val="Zhlav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1170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591 01 Žďár nad Sázavou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6827F88">
            <v:shapetype id="_x0000_t202" coordsize="21600,21600" o:spt="202" path="m,l,21600r21600,l21600,xe" w14:anchorId="655F8CA8">
              <v:stroke joinstyle="miter"/>
              <v:path gradientshapeok="t" o:connecttype="rect"/>
            </v:shapetype>
            <v:shape id="Textové pole 2" style="position:absolute;margin-left:327.5pt;margin-top:-3.35pt;width:157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">
              <v:textbox style="mso-fit-shape-to-text:t">
                <w:txbxContent>
                  <w:p w:rsidRPr="00711700" w:rsidR="001F6643" w:rsidP="001F6643" w:rsidRDefault="001F6643" w14:paraId="4007CA1D" w14:textId="77777777">
                    <w:pPr>
                      <w:pStyle w:val="Zhlav"/>
                      <w:rPr>
                        <w:rFonts w:ascii="Arial" w:hAnsi="Arial" w:cs="Arial"/>
                        <w:color w:val="333333"/>
                        <w:sz w:val="18"/>
                        <w:szCs w:val="18"/>
                        <w:shd w:val="clear" w:color="auto" w:fill="FFFFFF"/>
                      </w:rPr>
                    </w:pPr>
                    <w:r w:rsidRPr="00711700">
                      <w:rPr>
                        <w:rFonts w:ascii="Arial" w:hAnsi="Arial" w:cs="Arial"/>
                        <w:color w:val="333333"/>
                        <w:sz w:val="18"/>
                        <w:szCs w:val="18"/>
                        <w:shd w:val="clear" w:color="auto" w:fill="FFFFFF"/>
                      </w:rPr>
                      <w:t>SPORTIS, příspěvková organizace</w:t>
                    </w:r>
                  </w:p>
                  <w:p w:rsidRPr="00711700" w:rsidR="001F6643" w:rsidP="001F6643" w:rsidRDefault="001F6643" w14:paraId="17F96EEA" w14:textId="77777777">
                    <w:pPr>
                      <w:pStyle w:val="Zhlav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11700">
                      <w:rPr>
                        <w:rFonts w:ascii="Arial" w:hAnsi="Arial" w:cs="Arial"/>
                        <w:sz w:val="18"/>
                        <w:szCs w:val="18"/>
                      </w:rPr>
                      <w:t>Horní 1679/2</w:t>
                    </w:r>
                    <w:r w:rsidRPr="00711700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</w:p>
                  <w:p w:rsidRPr="00711700" w:rsidR="001F6643" w:rsidP="001F6643" w:rsidRDefault="001F6643" w14:paraId="2CEC2428" w14:textId="77777777">
                    <w:pPr>
                      <w:pStyle w:val="Zhlav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11700">
                      <w:rPr>
                        <w:rFonts w:ascii="Arial" w:hAnsi="Arial" w:cs="Arial"/>
                        <w:sz w:val="18"/>
                        <w:szCs w:val="18"/>
                      </w:rPr>
                      <w:t>591 01 Žďár nad Sázavou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1C7F">
      <w:rPr>
        <w:noProof/>
      </w:rPr>
      <w:drawing>
        <wp:inline distT="0" distB="0" distL="0" distR="0" wp14:anchorId="32D555D8" wp14:editId="4DBDF021">
          <wp:extent cx="1689100" cy="465931"/>
          <wp:effectExtent l="0" t="0" r="6350" b="0"/>
          <wp:docPr id="149510654" name="Obrázek 1" descr="Obsah obrázku Písmo, logo, text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193039" name="Obrázek 1" descr="Obsah obrázku Písmo, logo, text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186" cy="488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1C7F">
      <w:ptab w:relativeTo="margin" w:alignment="center" w:leader="none"/>
    </w:r>
    <w:r w:rsidR="00441C7F">
      <w:ptab w:relativeTo="margin" w:alignment="right" w:leader="none"/>
    </w:r>
  </w:p>
  <w:p w14:paraId="75E0540A" w14:textId="77777777" w:rsidR="000E147E" w:rsidRPr="0001540C" w:rsidRDefault="002D1B62" w:rsidP="000E147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F02DB8B" wp14:editId="17DB217E">
              <wp:simplePos x="0" y="0"/>
              <wp:positionH relativeFrom="margin">
                <wp:align>right</wp:align>
              </wp:positionH>
              <wp:positionV relativeFrom="paragraph">
                <wp:posOffset>130175</wp:posOffset>
              </wp:positionV>
              <wp:extent cx="6178550" cy="0"/>
              <wp:effectExtent l="0" t="0" r="0" b="0"/>
              <wp:wrapNone/>
              <wp:docPr id="122051040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78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1AC8929">
            <v:line id="Přímá spojnice 2" style="position:absolute;flip: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ed7d31 [3205]" strokeweight="1.5pt" from="435.3pt,10.25pt" to="921.8pt,10.25pt" w14:anchorId="1E34EA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653"/>
    <w:multiLevelType w:val="hybridMultilevel"/>
    <w:tmpl w:val="F7E80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1532"/>
    <w:multiLevelType w:val="hybridMultilevel"/>
    <w:tmpl w:val="FFFFFFFF"/>
    <w:lvl w:ilvl="0" w:tplc="F0BC04EA">
      <w:start w:val="2760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B547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30154">
    <w:abstractNumId w:val="0"/>
  </w:num>
  <w:num w:numId="2" w16cid:durableId="806704509">
    <w:abstractNumId w:val="2"/>
  </w:num>
  <w:num w:numId="3" w16cid:durableId="191516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13"/>
    <w:rsid w:val="00003558"/>
    <w:rsid w:val="00014BEB"/>
    <w:rsid w:val="0001540C"/>
    <w:rsid w:val="00065130"/>
    <w:rsid w:val="00091377"/>
    <w:rsid w:val="00097375"/>
    <w:rsid w:val="000D4CE0"/>
    <w:rsid w:val="000E147E"/>
    <w:rsid w:val="000E1545"/>
    <w:rsid w:val="000E5A70"/>
    <w:rsid w:val="000F0403"/>
    <w:rsid w:val="0011662B"/>
    <w:rsid w:val="001314BC"/>
    <w:rsid w:val="0015063E"/>
    <w:rsid w:val="00162284"/>
    <w:rsid w:val="00171D8B"/>
    <w:rsid w:val="00182708"/>
    <w:rsid w:val="00182ABD"/>
    <w:rsid w:val="001B163A"/>
    <w:rsid w:val="001E1993"/>
    <w:rsid w:val="001F6643"/>
    <w:rsid w:val="00250206"/>
    <w:rsid w:val="0026630B"/>
    <w:rsid w:val="002966A8"/>
    <w:rsid w:val="002B195A"/>
    <w:rsid w:val="002D1B62"/>
    <w:rsid w:val="002F0524"/>
    <w:rsid w:val="002F53BC"/>
    <w:rsid w:val="0036083F"/>
    <w:rsid w:val="00382F7F"/>
    <w:rsid w:val="003B7113"/>
    <w:rsid w:val="003F25E1"/>
    <w:rsid w:val="004120FF"/>
    <w:rsid w:val="00420081"/>
    <w:rsid w:val="00441C7F"/>
    <w:rsid w:val="0047057F"/>
    <w:rsid w:val="004A0656"/>
    <w:rsid w:val="004E2219"/>
    <w:rsid w:val="004F7A87"/>
    <w:rsid w:val="0050119D"/>
    <w:rsid w:val="00504CFD"/>
    <w:rsid w:val="005562AC"/>
    <w:rsid w:val="005C3130"/>
    <w:rsid w:val="005F5AE9"/>
    <w:rsid w:val="00620572"/>
    <w:rsid w:val="006413A3"/>
    <w:rsid w:val="0065137D"/>
    <w:rsid w:val="006C7ECF"/>
    <w:rsid w:val="00711700"/>
    <w:rsid w:val="00776493"/>
    <w:rsid w:val="00797A62"/>
    <w:rsid w:val="007A7CAA"/>
    <w:rsid w:val="007E371F"/>
    <w:rsid w:val="00810428"/>
    <w:rsid w:val="00822220"/>
    <w:rsid w:val="008265B9"/>
    <w:rsid w:val="00834F44"/>
    <w:rsid w:val="00837A2F"/>
    <w:rsid w:val="0087220D"/>
    <w:rsid w:val="008A1086"/>
    <w:rsid w:val="008F5510"/>
    <w:rsid w:val="0090432B"/>
    <w:rsid w:val="00910384"/>
    <w:rsid w:val="00914CC3"/>
    <w:rsid w:val="00941626"/>
    <w:rsid w:val="0094350D"/>
    <w:rsid w:val="009454FD"/>
    <w:rsid w:val="0098538F"/>
    <w:rsid w:val="00993BA3"/>
    <w:rsid w:val="009C5A59"/>
    <w:rsid w:val="00A15ADF"/>
    <w:rsid w:val="00A47860"/>
    <w:rsid w:val="00A639C1"/>
    <w:rsid w:val="00B00087"/>
    <w:rsid w:val="00B32187"/>
    <w:rsid w:val="00B469D9"/>
    <w:rsid w:val="00B510B5"/>
    <w:rsid w:val="00B513B3"/>
    <w:rsid w:val="00B8482B"/>
    <w:rsid w:val="00BB5F62"/>
    <w:rsid w:val="00BD5E68"/>
    <w:rsid w:val="00BE0509"/>
    <w:rsid w:val="00BE2A64"/>
    <w:rsid w:val="00C37E6F"/>
    <w:rsid w:val="00C45691"/>
    <w:rsid w:val="00C66EB8"/>
    <w:rsid w:val="00CA13DC"/>
    <w:rsid w:val="00CB1C61"/>
    <w:rsid w:val="00CC55ED"/>
    <w:rsid w:val="00CE1BCB"/>
    <w:rsid w:val="00CE1F6C"/>
    <w:rsid w:val="00D26E13"/>
    <w:rsid w:val="00D44D91"/>
    <w:rsid w:val="00D720A4"/>
    <w:rsid w:val="00D86D1E"/>
    <w:rsid w:val="00E31F7E"/>
    <w:rsid w:val="00E63583"/>
    <w:rsid w:val="00E73BBC"/>
    <w:rsid w:val="00E825DC"/>
    <w:rsid w:val="00EF5EFC"/>
    <w:rsid w:val="00F06441"/>
    <w:rsid w:val="00F1292C"/>
    <w:rsid w:val="00F779A7"/>
    <w:rsid w:val="00FA4FE4"/>
    <w:rsid w:val="00FE7F98"/>
    <w:rsid w:val="2A6C244E"/>
    <w:rsid w:val="733796D2"/>
    <w:rsid w:val="7620A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63982"/>
  <w15:chartTrackingRefBased/>
  <w15:docId w15:val="{36795801-7ADB-46C7-BD77-8DEB4AB5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F7F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1C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41C7F"/>
  </w:style>
  <w:style w:type="paragraph" w:styleId="Zpat">
    <w:name w:val="footer"/>
    <w:basedOn w:val="Normln"/>
    <w:link w:val="ZpatChar"/>
    <w:uiPriority w:val="99"/>
    <w:unhideWhenUsed/>
    <w:rsid w:val="00441C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41C7F"/>
  </w:style>
  <w:style w:type="table" w:styleId="Mkatabulky">
    <w:name w:val="Table Grid"/>
    <w:basedOn w:val="Normlntabulka"/>
    <w:uiPriority w:val="39"/>
    <w:rsid w:val="00250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F04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0403"/>
    <w:rPr>
      <w:color w:val="605E5C"/>
      <w:shd w:val="clear" w:color="auto" w:fill="E1DFDD"/>
    </w:rPr>
  </w:style>
  <w:style w:type="paragraph" w:customStyle="1" w:styleId="m-951626227852458590gmail-msolistparagraph">
    <w:name w:val="m_-951626227852458590gmail-msolistparagraph"/>
    <w:basedOn w:val="Normln"/>
    <w:rsid w:val="00CE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ln"/>
    <w:rsid w:val="00BB5F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E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E6F"/>
    <w:rPr>
      <w:rFonts w:eastAsiaTheme="minorEastAsia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is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hnik\OneDrive%20-%20SPORTIS,%20p&#345;&#237;sp&#283;vkov&#225;%20organizace\Dokumenty\Vlastn&#237;%20&#353;ablony%20Office\Sportis%20obecn&#225;\&#352;ablona%20dokument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7" ma:contentTypeDescription="Vytvoří nový dokument" ma:contentTypeScope="" ma:versionID="ae7db3da59e87a50e14a0dcbd5ab0a94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50f6fc82b2a3e15cc578c698b3532877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075A933A-347B-4C98-A4C0-4AABFAE26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EA7C3-1429-4E17-94B5-2B20E3FB7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9A97E-FEB1-471F-B474-AFF8F636A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9A046-FB55-4D6A-B6C6-94451BF06BF3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dokument</Template>
  <TotalTime>7</TotalTime>
  <Pages>2</Pages>
  <Words>290</Words>
  <Characters>1713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26</cp:revision>
  <cp:lastPrinted>2024-02-02T09:44:00Z</cp:lastPrinted>
  <dcterms:created xsi:type="dcterms:W3CDTF">2026-02-16T11:35:00Z</dcterms:created>
  <dcterms:modified xsi:type="dcterms:W3CDTF">2026-02-25T10:22:00Z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